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FB010" w14:textId="387532E3" w:rsidR="007F4AE7" w:rsidRPr="00371D73" w:rsidRDefault="007F4AE7" w:rsidP="00C21B51">
      <w:pPr>
        <w:spacing w:after="0" w:line="276" w:lineRule="auto"/>
        <w:rPr>
          <w:rFonts w:asciiTheme="minorHAnsi" w:hAnsiTheme="minorHAnsi" w:cstheme="minorHAnsi"/>
          <w:b/>
          <w:color w:val="9900CC"/>
          <w:sz w:val="60"/>
          <w:szCs w:val="60"/>
        </w:rPr>
      </w:pPr>
      <w:r w:rsidRPr="00371D73">
        <w:rPr>
          <w:rFonts w:asciiTheme="minorHAnsi" w:hAnsiTheme="minorHAnsi" w:cstheme="minorHAnsi"/>
          <w:b/>
          <w:color w:val="9900CC"/>
          <w:sz w:val="60"/>
          <w:szCs w:val="60"/>
        </w:rPr>
        <w:t>Euro</w:t>
      </w:r>
      <w:r w:rsidR="00AE1ED1" w:rsidRPr="00371D73">
        <w:rPr>
          <w:rFonts w:asciiTheme="minorHAnsi" w:hAnsiTheme="minorHAnsi" w:cstheme="minorHAnsi"/>
          <w:b/>
          <w:color w:val="9900CC"/>
          <w:sz w:val="60"/>
          <w:szCs w:val="60"/>
        </w:rPr>
        <w:t xml:space="preserve">pean </w:t>
      </w:r>
      <w:r w:rsidRPr="00371D73">
        <w:rPr>
          <w:rFonts w:asciiTheme="minorHAnsi" w:hAnsiTheme="minorHAnsi" w:cstheme="minorHAnsi"/>
          <w:b/>
          <w:color w:val="9900CC"/>
          <w:sz w:val="60"/>
          <w:szCs w:val="60"/>
        </w:rPr>
        <w:t>Jam</w:t>
      </w:r>
      <w:r w:rsidR="00AE1ED1" w:rsidRPr="00371D73">
        <w:rPr>
          <w:rFonts w:asciiTheme="minorHAnsi" w:hAnsiTheme="minorHAnsi" w:cstheme="minorHAnsi"/>
          <w:b/>
          <w:color w:val="9900CC"/>
          <w:sz w:val="60"/>
          <w:szCs w:val="60"/>
        </w:rPr>
        <w:t>boree</w:t>
      </w:r>
      <w:r w:rsidR="00371D73" w:rsidRPr="00371D73">
        <w:rPr>
          <w:rFonts w:asciiTheme="minorHAnsi" w:hAnsiTheme="minorHAnsi" w:cstheme="minorHAnsi"/>
          <w:b/>
          <w:color w:val="9900CC"/>
          <w:sz w:val="60"/>
          <w:szCs w:val="60"/>
        </w:rPr>
        <w:t xml:space="preserve"> - </w:t>
      </w:r>
      <w:r w:rsidRPr="00371D73">
        <w:rPr>
          <w:rFonts w:asciiTheme="minorHAnsi" w:hAnsiTheme="minorHAnsi" w:cstheme="minorHAnsi"/>
          <w:b/>
          <w:color w:val="9900CC"/>
          <w:sz w:val="60"/>
          <w:szCs w:val="60"/>
        </w:rPr>
        <w:t>Gdansk, Poland</w:t>
      </w:r>
    </w:p>
    <w:p w14:paraId="2A0C8793" w14:textId="3DB9EA4B" w:rsidR="00371D73" w:rsidRPr="00371D73" w:rsidRDefault="00371D73" w:rsidP="00C21B51">
      <w:pPr>
        <w:spacing w:after="0" w:line="276" w:lineRule="auto"/>
        <w:rPr>
          <w:rFonts w:asciiTheme="minorHAnsi" w:hAnsiTheme="minorHAnsi" w:cstheme="minorHAnsi"/>
          <w:b/>
          <w:color w:val="9900CC"/>
          <w:sz w:val="48"/>
          <w:szCs w:val="48"/>
        </w:rPr>
      </w:pPr>
      <w:r w:rsidRPr="00371D73">
        <w:rPr>
          <w:rFonts w:asciiTheme="minorHAnsi" w:hAnsiTheme="minorHAnsi" w:cstheme="minorHAnsi"/>
          <w:b/>
          <w:color w:val="9900CC"/>
          <w:sz w:val="48"/>
          <w:szCs w:val="48"/>
        </w:rPr>
        <w:t>30th July 2021 – 15th August 2021</w:t>
      </w:r>
    </w:p>
    <w:p w14:paraId="0142174E" w14:textId="2BA93065" w:rsidR="00EC6463" w:rsidRPr="00371D73" w:rsidRDefault="00371D73" w:rsidP="00C21B51">
      <w:pPr>
        <w:spacing w:after="0" w:line="276" w:lineRule="auto"/>
        <w:rPr>
          <w:rFonts w:asciiTheme="minorHAnsi" w:hAnsiTheme="minorHAnsi" w:cstheme="minorHAnsi"/>
          <w:b/>
          <w:color w:val="9900CC"/>
          <w:sz w:val="48"/>
          <w:szCs w:val="48"/>
        </w:rPr>
      </w:pPr>
      <w:r w:rsidRPr="00371D73">
        <w:rPr>
          <w:rFonts w:asciiTheme="minorHAnsi" w:hAnsiTheme="minorHAnsi" w:cstheme="minorHAnsi"/>
          <w:b/>
          <w:color w:val="9900CC"/>
          <w:sz w:val="48"/>
          <w:szCs w:val="48"/>
        </w:rPr>
        <w:t xml:space="preserve">Suffolk Scouts </w:t>
      </w:r>
      <w:r w:rsidR="00964F06" w:rsidRPr="00371D73">
        <w:rPr>
          <w:rFonts w:asciiTheme="minorHAnsi" w:hAnsiTheme="minorHAnsi" w:cstheme="minorHAnsi"/>
          <w:b/>
          <w:color w:val="9900CC"/>
          <w:sz w:val="48"/>
          <w:szCs w:val="48"/>
        </w:rPr>
        <w:t xml:space="preserve">Patrol </w:t>
      </w:r>
      <w:r w:rsidR="007F4AE7" w:rsidRPr="00371D73">
        <w:rPr>
          <w:rFonts w:asciiTheme="minorHAnsi" w:hAnsiTheme="minorHAnsi" w:cstheme="minorHAnsi"/>
          <w:b/>
          <w:color w:val="9900CC"/>
          <w:sz w:val="48"/>
          <w:szCs w:val="48"/>
        </w:rPr>
        <w:t xml:space="preserve">Member </w:t>
      </w:r>
      <w:r w:rsidR="00EC6463" w:rsidRPr="00371D73">
        <w:rPr>
          <w:rFonts w:asciiTheme="minorHAnsi" w:hAnsiTheme="minorHAnsi" w:cstheme="minorHAnsi"/>
          <w:b/>
          <w:color w:val="9900CC"/>
          <w:sz w:val="48"/>
          <w:szCs w:val="48"/>
        </w:rPr>
        <w:t>Application Form</w:t>
      </w:r>
    </w:p>
    <w:p w14:paraId="5F84B55E" w14:textId="77777777" w:rsidR="004C6805" w:rsidRPr="00634948" w:rsidRDefault="004C6805" w:rsidP="00C21B51">
      <w:pPr>
        <w:spacing w:after="0" w:line="276" w:lineRule="auto"/>
        <w:rPr>
          <w:rFonts w:asciiTheme="minorHAnsi" w:hAnsiTheme="minorHAnsi" w:cstheme="minorHAnsi"/>
          <w:color w:val="9900CC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966"/>
      </w:tblGrid>
      <w:tr w:rsidR="00E806BA" w:rsidRPr="00634948" w14:paraId="6B651AE6" w14:textId="77777777" w:rsidTr="00235AF2">
        <w:trPr>
          <w:trHeight w:val="567"/>
        </w:trPr>
        <w:tc>
          <w:tcPr>
            <w:tcW w:w="16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12ED389" w14:textId="77777777" w:rsidR="00E806BA" w:rsidRPr="00634948" w:rsidRDefault="00061996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Participant </w:t>
            </w:r>
            <w:r w:rsidR="00E806BA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966" w:type="dxa"/>
            <w:tcBorders>
              <w:bottom w:val="single" w:sz="4" w:space="0" w:color="000000"/>
            </w:tcBorders>
            <w:vAlign w:val="center"/>
          </w:tcPr>
          <w:p w14:paraId="7C75DB6C" w14:textId="77777777" w:rsidR="00E806BA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506FC854" w14:textId="77777777" w:rsidR="00634948" w:rsidRPr="00634948" w:rsidRDefault="00634948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61F09" w:rsidRPr="00634948" w14:paraId="636EEB9B" w14:textId="77777777" w:rsidTr="00235AF2">
        <w:trPr>
          <w:trHeight w:val="244"/>
        </w:trPr>
        <w:tc>
          <w:tcPr>
            <w:tcW w:w="9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C5E856" w14:textId="77777777" w:rsidR="004C6805" w:rsidRPr="00634948" w:rsidRDefault="004C6805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02CF2" w:rsidRPr="00634948" w14:paraId="5084DE62" w14:textId="77777777" w:rsidTr="00235AF2">
        <w:trPr>
          <w:trHeight w:val="54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517446" w14:textId="77777777" w:rsidR="00FD5DFD" w:rsidRPr="00634948" w:rsidRDefault="002D1E9F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Parent/</w:t>
            </w:r>
            <w:r w:rsidR="00FD5DFD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Carer</w:t>
            </w:r>
          </w:p>
          <w:p w14:paraId="1CE6688A" w14:textId="77777777" w:rsidR="00161F09" w:rsidRPr="00634948" w:rsidRDefault="00FD5DFD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Name</w:t>
            </w:r>
            <w:r w:rsidR="00702CF2"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3812" w14:textId="77777777" w:rsidR="00161F09" w:rsidRPr="00634948" w:rsidRDefault="00161F09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14543942" w14:textId="77777777" w:rsidR="004A234F" w:rsidRPr="00634948" w:rsidRDefault="004A234F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2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2"/>
        <w:gridCol w:w="8002"/>
      </w:tblGrid>
      <w:tr w:rsidR="00E806BA" w:rsidRPr="00634948" w14:paraId="17127B5F" w14:textId="77777777" w:rsidTr="00235AF2">
        <w:trPr>
          <w:trHeight w:val="567"/>
        </w:trPr>
        <w:tc>
          <w:tcPr>
            <w:tcW w:w="1632" w:type="dxa"/>
            <w:shd w:val="clear" w:color="auto" w:fill="D9D9D9"/>
            <w:vAlign w:val="center"/>
          </w:tcPr>
          <w:p w14:paraId="7E2562C7" w14:textId="77777777"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Email</w:t>
            </w:r>
            <w:r w:rsidR="004A234F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of Participant</w:t>
            </w:r>
          </w:p>
        </w:tc>
        <w:tc>
          <w:tcPr>
            <w:tcW w:w="8002" w:type="dxa"/>
            <w:vAlign w:val="center"/>
          </w:tcPr>
          <w:p w14:paraId="7B4B6945" w14:textId="77777777"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A234F" w:rsidRPr="00634948" w14:paraId="2A313868" w14:textId="77777777" w:rsidTr="00235AF2">
        <w:trPr>
          <w:trHeight w:val="567"/>
        </w:trPr>
        <w:tc>
          <w:tcPr>
            <w:tcW w:w="1632" w:type="dxa"/>
            <w:shd w:val="clear" w:color="auto" w:fill="D9D9D9"/>
            <w:vAlign w:val="center"/>
          </w:tcPr>
          <w:p w14:paraId="3B13B65E" w14:textId="77777777" w:rsidR="004A234F" w:rsidRPr="00634948" w:rsidRDefault="004A234F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Email of Parent/</w:t>
            </w:r>
            <w:r w:rsidR="00FD5DFD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Carer</w:t>
            </w:r>
          </w:p>
        </w:tc>
        <w:tc>
          <w:tcPr>
            <w:tcW w:w="8002" w:type="dxa"/>
            <w:vAlign w:val="center"/>
          </w:tcPr>
          <w:p w14:paraId="7E47F93B" w14:textId="77777777" w:rsidR="004A234F" w:rsidRPr="00634948" w:rsidRDefault="004A234F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3D4DBDE1" w14:textId="77777777" w:rsidR="004A234F" w:rsidRPr="00634948" w:rsidRDefault="004A234F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4"/>
        <w:gridCol w:w="7980"/>
      </w:tblGrid>
      <w:tr w:rsidR="00E806BA" w:rsidRPr="00634948" w14:paraId="138465B7" w14:textId="77777777" w:rsidTr="00235AF2">
        <w:trPr>
          <w:trHeight w:val="1782"/>
        </w:trPr>
        <w:tc>
          <w:tcPr>
            <w:tcW w:w="1654" w:type="dxa"/>
            <w:shd w:val="clear" w:color="auto" w:fill="D9D9D9"/>
            <w:vAlign w:val="center"/>
          </w:tcPr>
          <w:p w14:paraId="6A7A413E" w14:textId="77777777"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0" w:name="OLE_LINK1"/>
            <w:bookmarkStart w:id="1" w:name="OLE_LINK2"/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7980" w:type="dxa"/>
            <w:vAlign w:val="center"/>
          </w:tcPr>
          <w:p w14:paraId="6F25E5ED" w14:textId="77777777"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BF29F59" w14:textId="77777777" w:rsidR="00C21B51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5D7E2B0" w14:textId="77777777" w:rsidR="00634948" w:rsidRPr="00634948" w:rsidRDefault="00634948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6204D1D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03AF67A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10E6EDB" w14:textId="77777777" w:rsidR="004C6805" w:rsidRPr="00634948" w:rsidRDefault="004C6805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1BF7470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58E2E552" w14:textId="77777777" w:rsidR="001A2B3C" w:rsidRPr="00634948" w:rsidRDefault="001A2B3C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bookmarkEnd w:id="0"/>
      <w:bookmarkEnd w:id="1"/>
    </w:tbl>
    <w:p w14:paraId="593ED8AC" w14:textId="77777777" w:rsidR="004A234F" w:rsidRPr="00634948" w:rsidRDefault="004A234F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2"/>
        <w:gridCol w:w="3750"/>
        <w:gridCol w:w="4252"/>
      </w:tblGrid>
      <w:tr w:rsidR="00702CF2" w:rsidRPr="00634948" w14:paraId="7E8620B8" w14:textId="77777777" w:rsidTr="00634948">
        <w:trPr>
          <w:trHeight w:val="567"/>
        </w:trPr>
        <w:tc>
          <w:tcPr>
            <w:tcW w:w="1632" w:type="dxa"/>
            <w:shd w:val="clear" w:color="auto" w:fill="D9D9D9"/>
            <w:vAlign w:val="center"/>
          </w:tcPr>
          <w:p w14:paraId="5B0B2B5B" w14:textId="77777777" w:rsidR="00702CF2" w:rsidRPr="00634948" w:rsidRDefault="00061996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Phone No.</w:t>
            </w:r>
          </w:p>
        </w:tc>
        <w:tc>
          <w:tcPr>
            <w:tcW w:w="3750" w:type="dxa"/>
            <w:shd w:val="clear" w:color="auto" w:fill="D9D9D9"/>
            <w:vAlign w:val="center"/>
          </w:tcPr>
          <w:p w14:paraId="568B18F9" w14:textId="77777777" w:rsidR="00702CF2" w:rsidRPr="00634948" w:rsidRDefault="00702CF2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Home</w:t>
            </w:r>
          </w:p>
        </w:tc>
        <w:tc>
          <w:tcPr>
            <w:tcW w:w="4252" w:type="dxa"/>
            <w:shd w:val="clear" w:color="auto" w:fill="D9D9D9"/>
            <w:vAlign w:val="center"/>
          </w:tcPr>
          <w:p w14:paraId="3149FD45" w14:textId="77777777" w:rsidR="00702CF2" w:rsidRPr="00634948" w:rsidRDefault="00702CF2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Mobile</w:t>
            </w:r>
          </w:p>
        </w:tc>
      </w:tr>
      <w:tr w:rsidR="00702CF2" w:rsidRPr="00634948" w14:paraId="1AB1A572" w14:textId="77777777" w:rsidTr="00634948">
        <w:trPr>
          <w:trHeight w:val="567"/>
        </w:trPr>
        <w:tc>
          <w:tcPr>
            <w:tcW w:w="1632" w:type="dxa"/>
            <w:shd w:val="clear" w:color="auto" w:fill="D9D9D9"/>
            <w:vAlign w:val="center"/>
          </w:tcPr>
          <w:p w14:paraId="7AA23F2E" w14:textId="77777777" w:rsidR="00702CF2" w:rsidRPr="00634948" w:rsidRDefault="00061996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3750" w:type="dxa"/>
            <w:vAlign w:val="center"/>
          </w:tcPr>
          <w:p w14:paraId="3D5ED028" w14:textId="77777777" w:rsidR="00702CF2" w:rsidRPr="00634948" w:rsidRDefault="00702CF2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9645F87" w14:textId="77777777" w:rsidR="00702CF2" w:rsidRPr="00634948" w:rsidRDefault="00702CF2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61996" w:rsidRPr="00634948" w14:paraId="2C6581FF" w14:textId="77777777" w:rsidTr="00634948">
        <w:trPr>
          <w:trHeight w:val="567"/>
        </w:trPr>
        <w:tc>
          <w:tcPr>
            <w:tcW w:w="1632" w:type="dxa"/>
            <w:shd w:val="clear" w:color="auto" w:fill="D9D9D9"/>
            <w:vAlign w:val="center"/>
          </w:tcPr>
          <w:p w14:paraId="2C24D35E" w14:textId="77777777" w:rsidR="00061996" w:rsidRPr="00634948" w:rsidRDefault="00061996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Parent/Carer</w:t>
            </w:r>
          </w:p>
        </w:tc>
        <w:tc>
          <w:tcPr>
            <w:tcW w:w="3750" w:type="dxa"/>
            <w:vAlign w:val="center"/>
          </w:tcPr>
          <w:p w14:paraId="1BCD8588" w14:textId="77777777" w:rsidR="00061996" w:rsidRPr="00634948" w:rsidRDefault="00061996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68877B7" w14:textId="77777777" w:rsidR="00061996" w:rsidRPr="00634948" w:rsidRDefault="00061996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D38D74C" w14:textId="77777777" w:rsidR="004A234F" w:rsidRPr="00634948" w:rsidRDefault="004A234F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1"/>
        <w:gridCol w:w="7993"/>
      </w:tblGrid>
      <w:tr w:rsidR="004A234F" w:rsidRPr="00634948" w14:paraId="56240AB8" w14:textId="77777777" w:rsidTr="00235AF2">
        <w:trPr>
          <w:trHeight w:val="567"/>
        </w:trPr>
        <w:tc>
          <w:tcPr>
            <w:tcW w:w="1641" w:type="dxa"/>
            <w:shd w:val="clear" w:color="auto" w:fill="D9D9D9"/>
            <w:vAlign w:val="center"/>
          </w:tcPr>
          <w:p w14:paraId="18A85946" w14:textId="77777777" w:rsidR="004A234F" w:rsidRPr="00634948" w:rsidRDefault="004A234F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7993" w:type="dxa"/>
            <w:vAlign w:val="center"/>
          </w:tcPr>
          <w:p w14:paraId="0D75A408" w14:textId="0C6FCBFD" w:rsidR="004A234F" w:rsidRPr="00634948" w:rsidRDefault="004A234F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015CDB"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Must be between </w:t>
            </w:r>
            <w:r w:rsidR="004B43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03</w:t>
            </w:r>
            <w:r w:rsidR="00597BBD"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/08/200</w:t>
            </w:r>
            <w:r w:rsidR="00FD595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 w:rsidR="00597BBD"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 31/12/200</w:t>
            </w:r>
            <w:r w:rsidR="00FD595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</w:t>
            </w:r>
          </w:p>
          <w:p w14:paraId="752272F6" w14:textId="77777777" w:rsidR="00597BBD" w:rsidRPr="00634948" w:rsidRDefault="00597BBD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5A14014" w14:textId="77777777" w:rsidR="00597BBD" w:rsidRPr="00634948" w:rsidRDefault="00597BBD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3FBC0B50" w14:textId="77777777" w:rsidR="004A234F" w:rsidRPr="00634948" w:rsidRDefault="004A234F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382"/>
        <w:gridCol w:w="4252"/>
      </w:tblGrid>
      <w:tr w:rsidR="00F56EC2" w:rsidRPr="00634948" w14:paraId="3A2523E5" w14:textId="77777777" w:rsidTr="00634948">
        <w:trPr>
          <w:trHeight w:val="567"/>
        </w:trPr>
        <w:tc>
          <w:tcPr>
            <w:tcW w:w="5382" w:type="dxa"/>
            <w:shd w:val="clear" w:color="auto" w:fill="D9D9D9"/>
            <w:vAlign w:val="center"/>
          </w:tcPr>
          <w:p w14:paraId="2C0AC711" w14:textId="77777777" w:rsidR="00F56EC2" w:rsidRPr="00634948" w:rsidRDefault="00702CF2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Group</w:t>
            </w:r>
            <w:r w:rsidR="00F572A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/Unit</w:t>
            </w:r>
          </w:p>
        </w:tc>
        <w:tc>
          <w:tcPr>
            <w:tcW w:w="4252" w:type="dxa"/>
            <w:shd w:val="clear" w:color="auto" w:fill="D9D9D9"/>
            <w:vAlign w:val="center"/>
          </w:tcPr>
          <w:p w14:paraId="3483AA33" w14:textId="77777777" w:rsidR="00F56EC2" w:rsidRPr="00634948" w:rsidRDefault="00702CF2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District</w:t>
            </w:r>
          </w:p>
        </w:tc>
      </w:tr>
      <w:tr w:rsidR="00F56EC2" w:rsidRPr="00634948" w14:paraId="2363E063" w14:textId="77777777" w:rsidTr="00634948">
        <w:trPr>
          <w:trHeight w:val="567"/>
        </w:trPr>
        <w:tc>
          <w:tcPr>
            <w:tcW w:w="538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DDED8F7" w14:textId="77777777" w:rsidR="00F56EC2" w:rsidRPr="00634948" w:rsidRDefault="00F56EC2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9364E3A" w14:textId="77777777" w:rsidR="00F56EC2" w:rsidRPr="00634948" w:rsidRDefault="00F56EC2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9A3FD39" w14:textId="77777777" w:rsidR="00634948" w:rsidRDefault="0063494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34"/>
      </w:tblGrid>
      <w:tr w:rsidR="00C21B51" w:rsidRPr="00634948" w14:paraId="43CB76BB" w14:textId="77777777" w:rsidTr="00235AF2">
        <w:tc>
          <w:tcPr>
            <w:tcW w:w="9634" w:type="dxa"/>
            <w:shd w:val="clear" w:color="auto" w:fill="D9D9D9"/>
          </w:tcPr>
          <w:p w14:paraId="33364395" w14:textId="0BE2A5F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Please tell us why you would like to go to </w:t>
            </w:r>
            <w:proofErr w:type="spellStart"/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EuroJam</w:t>
            </w:r>
            <w:proofErr w:type="spellEnd"/>
          </w:p>
        </w:tc>
      </w:tr>
      <w:tr w:rsidR="00C21B51" w:rsidRPr="00634948" w14:paraId="334E2E56" w14:textId="77777777" w:rsidTr="00235AF2">
        <w:tc>
          <w:tcPr>
            <w:tcW w:w="9634" w:type="dxa"/>
            <w:shd w:val="clear" w:color="auto" w:fill="auto"/>
          </w:tcPr>
          <w:p w14:paraId="6F96C856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690745F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6ECD0DFE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4B9EACED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215CF06B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057FF711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1935F183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457EFA1E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56EC2" w:rsidRPr="00634948" w14:paraId="14F87F06" w14:textId="77777777" w:rsidTr="00235AF2">
        <w:tc>
          <w:tcPr>
            <w:tcW w:w="9634" w:type="dxa"/>
            <w:shd w:val="clear" w:color="auto" w:fill="D9D9D9"/>
          </w:tcPr>
          <w:p w14:paraId="59546020" w14:textId="77777777" w:rsidR="00F56EC2" w:rsidRPr="00634948" w:rsidRDefault="00F56EC2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Please </w:t>
            </w:r>
            <w:r w:rsidR="00702CF2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tell us something interesting about you</w:t>
            </w:r>
          </w:p>
        </w:tc>
      </w:tr>
      <w:tr w:rsidR="00F56EC2" w:rsidRPr="00634948" w14:paraId="434236A3" w14:textId="77777777" w:rsidTr="00235AF2"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1C2DC307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29F9FB6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60BEDD7C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1543CC1F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64FA6E37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76633395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56BEC1C8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6F1CE9CC" w14:textId="77777777" w:rsidR="00EF1958" w:rsidRPr="00634948" w:rsidRDefault="00EF1958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02CF2" w:rsidRPr="00634948" w14:paraId="7BE41169" w14:textId="77777777" w:rsidTr="00235AF2">
        <w:tblPrEx>
          <w:shd w:val="clear" w:color="auto" w:fill="auto"/>
        </w:tblPrEx>
        <w:tc>
          <w:tcPr>
            <w:tcW w:w="9634" w:type="dxa"/>
            <w:shd w:val="clear" w:color="auto" w:fill="CCCCCC"/>
          </w:tcPr>
          <w:p w14:paraId="5E36EB0C" w14:textId="78881177" w:rsidR="00702CF2" w:rsidRPr="00634948" w:rsidRDefault="00702CF2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Please tell us about any skills or experience you have which might be useful when preparing for and attending </w:t>
            </w:r>
            <w:proofErr w:type="spellStart"/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EuroJam</w:t>
            </w:r>
            <w:proofErr w:type="spellEnd"/>
          </w:p>
        </w:tc>
      </w:tr>
      <w:tr w:rsidR="00702CF2" w:rsidRPr="00634948" w14:paraId="2513C526" w14:textId="77777777" w:rsidTr="00235AF2">
        <w:tblPrEx>
          <w:shd w:val="clear" w:color="auto" w:fill="auto"/>
        </w:tblPrEx>
        <w:tc>
          <w:tcPr>
            <w:tcW w:w="9634" w:type="dxa"/>
            <w:shd w:val="clear" w:color="auto" w:fill="auto"/>
          </w:tcPr>
          <w:p w14:paraId="777CD21E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A95B52C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2C541E98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32267D3E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099F8D11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48F37AF9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3FC18C55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7F31659A" w14:textId="77777777" w:rsidR="007F4AE7" w:rsidRPr="00634948" w:rsidRDefault="007F4AE7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3071" w:rsidRPr="00634948" w14:paraId="60444594" w14:textId="77777777" w:rsidTr="00235AF2">
        <w:tblPrEx>
          <w:shd w:val="clear" w:color="auto" w:fill="auto"/>
        </w:tblPrEx>
        <w:tc>
          <w:tcPr>
            <w:tcW w:w="9634" w:type="dxa"/>
            <w:shd w:val="clear" w:color="auto" w:fill="C0C0C0"/>
          </w:tcPr>
          <w:p w14:paraId="027F148E" w14:textId="206A0646" w:rsidR="00B83071" w:rsidRPr="00634948" w:rsidRDefault="00B83071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Are there any skills you hope to develop whilst at </w:t>
            </w:r>
            <w:proofErr w:type="spellStart"/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EuroJam</w:t>
            </w:r>
            <w:proofErr w:type="spellEnd"/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B83071" w:rsidRPr="00634948" w14:paraId="7A117C3D" w14:textId="77777777" w:rsidTr="00235AF2">
        <w:tblPrEx>
          <w:shd w:val="clear" w:color="auto" w:fill="auto"/>
        </w:tblPrEx>
        <w:tc>
          <w:tcPr>
            <w:tcW w:w="9634" w:type="dxa"/>
            <w:shd w:val="clear" w:color="auto" w:fill="auto"/>
          </w:tcPr>
          <w:p w14:paraId="362E2F3C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24D6F3EE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6558B0D9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1685684D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16FF01EE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4FF9C487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3BF54A4E" w14:textId="77777777"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4C307551" w14:textId="77777777" w:rsidR="00B8307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bookmarkStart w:id="2" w:name="_GoBack"/>
        <w:bookmarkEnd w:id="2"/>
      </w:tr>
    </w:tbl>
    <w:p w14:paraId="0BD82BDF" w14:textId="77777777" w:rsidR="004C6805" w:rsidRPr="00634948" w:rsidRDefault="004C6805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F17B94A" w14:textId="77777777" w:rsidR="00056EDE" w:rsidRPr="00634948" w:rsidRDefault="00056EDE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2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3603"/>
        <w:gridCol w:w="992"/>
        <w:gridCol w:w="2693"/>
      </w:tblGrid>
      <w:tr w:rsidR="00E806BA" w:rsidRPr="00634948" w14:paraId="2DAE2B60" w14:textId="77777777" w:rsidTr="00235AF2">
        <w:trPr>
          <w:trHeight w:val="567"/>
        </w:trPr>
        <w:tc>
          <w:tcPr>
            <w:tcW w:w="2346" w:type="dxa"/>
            <w:shd w:val="clear" w:color="auto" w:fill="D9D9D9"/>
            <w:vAlign w:val="center"/>
          </w:tcPr>
          <w:p w14:paraId="4C2C3D53" w14:textId="77777777"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Signature</w:t>
            </w:r>
            <w:r w:rsidR="00702CF2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of </w:t>
            </w:r>
            <w:r w:rsidR="00AD5C19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3603" w:type="dxa"/>
            <w:shd w:val="clear" w:color="auto" w:fill="auto"/>
            <w:vAlign w:val="center"/>
          </w:tcPr>
          <w:p w14:paraId="5839734A" w14:textId="77777777"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2F08CB6E" w14:textId="77777777"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7103DD" w14:textId="77777777"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0DC2BF8B" w14:textId="77777777" w:rsidR="00B83071" w:rsidRPr="00634948" w:rsidRDefault="00B83071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2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1"/>
        <w:gridCol w:w="3598"/>
        <w:gridCol w:w="992"/>
        <w:gridCol w:w="2693"/>
      </w:tblGrid>
      <w:tr w:rsidR="00B83071" w:rsidRPr="00634948" w14:paraId="2EBD98ED" w14:textId="77777777" w:rsidTr="00235AF2">
        <w:trPr>
          <w:trHeight w:val="567"/>
        </w:trPr>
        <w:tc>
          <w:tcPr>
            <w:tcW w:w="2351" w:type="dxa"/>
            <w:shd w:val="clear" w:color="auto" w:fill="D9D9D9"/>
            <w:vAlign w:val="center"/>
          </w:tcPr>
          <w:p w14:paraId="033AFDC8" w14:textId="77777777" w:rsidR="00B83071" w:rsidRPr="00634948" w:rsidRDefault="00B83071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Signature of </w:t>
            </w:r>
            <w:r w:rsidR="00AD5C19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Parent/Carer</w:t>
            </w:r>
          </w:p>
        </w:tc>
        <w:tc>
          <w:tcPr>
            <w:tcW w:w="3598" w:type="dxa"/>
            <w:shd w:val="clear" w:color="auto" w:fill="auto"/>
            <w:vAlign w:val="center"/>
          </w:tcPr>
          <w:p w14:paraId="0926A3AC" w14:textId="77777777" w:rsidR="00B83071" w:rsidRPr="00634948" w:rsidRDefault="00B8307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2A61B1F0" w14:textId="77777777" w:rsidR="00B83071" w:rsidRPr="00634948" w:rsidRDefault="00B83071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F4145B" w14:textId="77777777" w:rsidR="00B83071" w:rsidRPr="00634948" w:rsidRDefault="00B8307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3AA07E39" w14:textId="77777777" w:rsidR="00B83071" w:rsidRPr="00634948" w:rsidRDefault="00B83071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A172E4B" w14:textId="77777777" w:rsidR="00056EDE" w:rsidRPr="00634948" w:rsidRDefault="00056EDE" w:rsidP="00CC325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57C811" w14:textId="69A0DF42" w:rsidR="00CC3259" w:rsidRPr="00634948" w:rsidRDefault="00AD5C19" w:rsidP="00CC325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4948">
        <w:rPr>
          <w:rFonts w:asciiTheme="minorHAnsi" w:hAnsiTheme="minorHAnsi" w:cstheme="minorHAnsi"/>
          <w:sz w:val="24"/>
          <w:szCs w:val="24"/>
        </w:rPr>
        <w:t xml:space="preserve">Please return this application form to </w:t>
      </w:r>
      <w:r w:rsidR="00EB14B4">
        <w:rPr>
          <w:rFonts w:asciiTheme="minorHAnsi" w:hAnsiTheme="minorHAnsi" w:cstheme="minorHAnsi"/>
          <w:b/>
          <w:sz w:val="24"/>
          <w:szCs w:val="24"/>
        </w:rPr>
        <w:t>hayleyl</w:t>
      </w:r>
      <w:r w:rsidR="004C6805" w:rsidRPr="00634948">
        <w:rPr>
          <w:rFonts w:asciiTheme="minorHAnsi" w:hAnsiTheme="minorHAnsi" w:cstheme="minorHAnsi"/>
          <w:b/>
          <w:sz w:val="24"/>
          <w:szCs w:val="24"/>
        </w:rPr>
        <w:t>.scouts@gmail.com</w:t>
      </w:r>
      <w:r w:rsidR="00CC3259" w:rsidRPr="00634948">
        <w:rPr>
          <w:rFonts w:asciiTheme="minorHAnsi" w:hAnsiTheme="minorHAnsi" w:cstheme="minorHAnsi"/>
          <w:sz w:val="24"/>
          <w:szCs w:val="24"/>
        </w:rPr>
        <w:t xml:space="preserve"> </w:t>
      </w:r>
      <w:r w:rsidRPr="00634948">
        <w:rPr>
          <w:rFonts w:asciiTheme="minorHAnsi" w:hAnsiTheme="minorHAnsi" w:cstheme="minorHAnsi"/>
          <w:sz w:val="24"/>
          <w:szCs w:val="24"/>
        </w:rPr>
        <w:t xml:space="preserve">no later than </w:t>
      </w:r>
    </w:p>
    <w:p w14:paraId="582A1A79" w14:textId="1CFC65C0" w:rsidR="00597BBD" w:rsidRDefault="004B431D" w:rsidP="00C21B5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Friday 21</w:t>
      </w:r>
      <w:r w:rsidRPr="004B431D">
        <w:rPr>
          <w:rFonts w:asciiTheme="minorHAnsi" w:hAnsiTheme="minorHAnsi" w:cstheme="minorHAnsi"/>
          <w:b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b/>
          <w:sz w:val="24"/>
          <w:szCs w:val="24"/>
        </w:rPr>
        <w:t xml:space="preserve"> August 2020</w:t>
      </w:r>
      <w:r w:rsidR="00597BBD" w:rsidRPr="00634948">
        <w:rPr>
          <w:rFonts w:asciiTheme="minorHAnsi" w:hAnsiTheme="minorHAnsi" w:cstheme="minorHAnsi"/>
          <w:sz w:val="24"/>
          <w:szCs w:val="24"/>
        </w:rPr>
        <w:t>.</w:t>
      </w:r>
    </w:p>
    <w:p w14:paraId="19D82D13" w14:textId="66848EC1" w:rsidR="00371D73" w:rsidRPr="00371D73" w:rsidRDefault="00371D73" w:rsidP="00C21B5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There will be a selection process – TBC depending on Covid-19.</w:t>
      </w:r>
    </w:p>
    <w:sectPr w:rsidR="00371D73" w:rsidRPr="00371D73" w:rsidSect="00634948">
      <w:headerReference w:type="default" r:id="rId8"/>
      <w:headerReference w:type="first" r:id="rId9"/>
      <w:type w:val="continuous"/>
      <w:pgSz w:w="11906" w:h="16838" w:code="9"/>
      <w:pgMar w:top="1135" w:right="566" w:bottom="568" w:left="1247" w:header="426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358F4" w14:textId="77777777" w:rsidR="00EC4416" w:rsidRDefault="00EC4416">
      <w:r>
        <w:separator/>
      </w:r>
    </w:p>
  </w:endnote>
  <w:endnote w:type="continuationSeparator" w:id="0">
    <w:p w14:paraId="3CE1EE03" w14:textId="77777777" w:rsidR="00EC4416" w:rsidRDefault="00EC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outs Logofon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33E2D" w14:textId="77777777" w:rsidR="00EC4416" w:rsidRDefault="00EC4416">
      <w:r>
        <w:separator/>
      </w:r>
    </w:p>
  </w:footnote>
  <w:footnote w:type="continuationSeparator" w:id="0">
    <w:p w14:paraId="06A38DD7" w14:textId="77777777" w:rsidR="00EC4416" w:rsidRDefault="00EC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42993" w14:textId="77777777" w:rsidR="00161F09" w:rsidRDefault="00161F09" w:rsidP="00622CDD">
    <w:pPr>
      <w:pStyle w:val="ScoutPageN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CCBE4" w14:textId="77777777" w:rsidR="00161F09" w:rsidRDefault="00C21B51" w:rsidP="00FF183C">
    <w:pPr>
      <w:pStyle w:val="Header"/>
      <w:jc w:val="right"/>
    </w:pPr>
    <w:r>
      <w:rPr>
        <w:noProof/>
      </w:rPr>
      <w:drawing>
        <wp:inline distT="0" distB="0" distL="0" distR="0" wp14:anchorId="0E08B9DE" wp14:editId="7FCF3FED">
          <wp:extent cx="1552575" cy="115252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C9C21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56D4B"/>
    <w:multiLevelType w:val="hybridMultilevel"/>
    <w:tmpl w:val="68B2F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024AF"/>
    <w:multiLevelType w:val="hybridMultilevel"/>
    <w:tmpl w:val="F4D05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731721"/>
    <w:multiLevelType w:val="hybridMultilevel"/>
    <w:tmpl w:val="7242C14A"/>
    <w:lvl w:ilvl="0" w:tplc="1752F64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CC6E54"/>
    <w:multiLevelType w:val="hybridMultilevel"/>
    <w:tmpl w:val="D3D2C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716C7"/>
    <w:multiLevelType w:val="hybridMultilevel"/>
    <w:tmpl w:val="29AE5C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E1916"/>
    <w:multiLevelType w:val="hybridMultilevel"/>
    <w:tmpl w:val="2544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0A329B"/>
    <w:multiLevelType w:val="hybridMultilevel"/>
    <w:tmpl w:val="2FAA1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996881"/>
    <w:multiLevelType w:val="singleLevel"/>
    <w:tmpl w:val="E54C57A6"/>
    <w:lvl w:ilvl="0">
      <w:start w:val="1"/>
      <w:numFmt w:val="bullet"/>
      <w:pStyle w:val="Scou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0CC20E0F"/>
    <w:multiLevelType w:val="hybridMultilevel"/>
    <w:tmpl w:val="EAB6C55A"/>
    <w:lvl w:ilvl="0" w:tplc="EEAE4D5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357A61"/>
    <w:multiLevelType w:val="singleLevel"/>
    <w:tmpl w:val="BBC88906"/>
    <w:lvl w:ilvl="0">
      <w:start w:val="1"/>
      <w:numFmt w:val="decimal"/>
      <w:pStyle w:val="ScoutNumbered"/>
      <w:lvlText w:val="%1"/>
      <w:lvlJc w:val="left"/>
      <w:pPr>
        <w:tabs>
          <w:tab w:val="num" w:pos="397"/>
        </w:tabs>
        <w:ind w:left="397" w:hanging="397"/>
      </w:pPr>
    </w:lvl>
  </w:abstractNum>
  <w:abstractNum w:abstractNumId="11" w15:restartNumberingAfterBreak="0">
    <w:nsid w:val="17E85A6D"/>
    <w:multiLevelType w:val="hybridMultilevel"/>
    <w:tmpl w:val="C0A63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D404F"/>
    <w:multiLevelType w:val="hybridMultilevel"/>
    <w:tmpl w:val="38D6E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A6F24"/>
    <w:multiLevelType w:val="hybridMultilevel"/>
    <w:tmpl w:val="ECC6E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966C3"/>
    <w:multiLevelType w:val="hybridMultilevel"/>
    <w:tmpl w:val="AE6620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056B"/>
    <w:multiLevelType w:val="hybridMultilevel"/>
    <w:tmpl w:val="01E65206"/>
    <w:lvl w:ilvl="0" w:tplc="EEAE4D5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221541"/>
    <w:multiLevelType w:val="hybridMultilevel"/>
    <w:tmpl w:val="46CC7FFC"/>
    <w:lvl w:ilvl="0" w:tplc="EEAE4D5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F0CB8"/>
    <w:multiLevelType w:val="hybridMultilevel"/>
    <w:tmpl w:val="08DEAEA0"/>
    <w:lvl w:ilvl="0" w:tplc="E438D1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F10D0"/>
    <w:multiLevelType w:val="hybridMultilevel"/>
    <w:tmpl w:val="55B6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F799E"/>
    <w:multiLevelType w:val="hybridMultilevel"/>
    <w:tmpl w:val="007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C4819"/>
    <w:multiLevelType w:val="hybridMultilevel"/>
    <w:tmpl w:val="57222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8470A"/>
    <w:multiLevelType w:val="hybridMultilevel"/>
    <w:tmpl w:val="25627886"/>
    <w:lvl w:ilvl="0" w:tplc="EEAE4D5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179EF"/>
    <w:multiLevelType w:val="hybridMultilevel"/>
    <w:tmpl w:val="2BC23618"/>
    <w:lvl w:ilvl="0" w:tplc="EEAE4D5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657FA4"/>
    <w:multiLevelType w:val="hybridMultilevel"/>
    <w:tmpl w:val="F25C50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08456D"/>
    <w:multiLevelType w:val="hybridMultilevel"/>
    <w:tmpl w:val="75FA8A60"/>
    <w:lvl w:ilvl="0" w:tplc="1752F64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B96CEA"/>
    <w:multiLevelType w:val="hybridMultilevel"/>
    <w:tmpl w:val="4F1A1D2E"/>
    <w:lvl w:ilvl="0" w:tplc="EEAE4D5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784299"/>
    <w:multiLevelType w:val="hybridMultilevel"/>
    <w:tmpl w:val="396C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86073"/>
    <w:multiLevelType w:val="hybridMultilevel"/>
    <w:tmpl w:val="F132B6B6"/>
    <w:lvl w:ilvl="0" w:tplc="5156B7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E4E77"/>
    <w:multiLevelType w:val="hybridMultilevel"/>
    <w:tmpl w:val="73FE46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85DD4"/>
    <w:multiLevelType w:val="hybridMultilevel"/>
    <w:tmpl w:val="A23411EE"/>
    <w:lvl w:ilvl="0" w:tplc="EEAE4D5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F129F1"/>
    <w:multiLevelType w:val="hybridMultilevel"/>
    <w:tmpl w:val="D430BA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409AF"/>
    <w:multiLevelType w:val="hybridMultilevel"/>
    <w:tmpl w:val="4E847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62FA9"/>
    <w:multiLevelType w:val="hybridMultilevel"/>
    <w:tmpl w:val="B2C020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04AF0"/>
    <w:multiLevelType w:val="hybridMultilevel"/>
    <w:tmpl w:val="6054E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E791F"/>
    <w:multiLevelType w:val="hybridMultilevel"/>
    <w:tmpl w:val="F00C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A0CF1"/>
    <w:multiLevelType w:val="hybridMultilevel"/>
    <w:tmpl w:val="66D20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677DCE"/>
    <w:multiLevelType w:val="hybridMultilevel"/>
    <w:tmpl w:val="2BB06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57947"/>
    <w:multiLevelType w:val="hybridMultilevel"/>
    <w:tmpl w:val="DD886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0261A"/>
    <w:multiLevelType w:val="hybridMultilevel"/>
    <w:tmpl w:val="F138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B04AA"/>
    <w:multiLevelType w:val="hybridMultilevel"/>
    <w:tmpl w:val="4E52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E3AEF"/>
    <w:multiLevelType w:val="hybridMultilevel"/>
    <w:tmpl w:val="44FC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B09CC"/>
    <w:multiLevelType w:val="hybridMultilevel"/>
    <w:tmpl w:val="B2D8BA00"/>
    <w:lvl w:ilvl="0" w:tplc="EEAE4D5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1"/>
  </w:num>
  <w:num w:numId="4">
    <w:abstractNumId w:val="23"/>
  </w:num>
  <w:num w:numId="5">
    <w:abstractNumId w:val="5"/>
  </w:num>
  <w:num w:numId="6">
    <w:abstractNumId w:val="13"/>
  </w:num>
  <w:num w:numId="7">
    <w:abstractNumId w:val="6"/>
  </w:num>
  <w:num w:numId="8">
    <w:abstractNumId w:val="3"/>
  </w:num>
  <w:num w:numId="9">
    <w:abstractNumId w:val="38"/>
  </w:num>
  <w:num w:numId="10">
    <w:abstractNumId w:val="39"/>
  </w:num>
  <w:num w:numId="11">
    <w:abstractNumId w:val="26"/>
  </w:num>
  <w:num w:numId="12">
    <w:abstractNumId w:val="18"/>
  </w:num>
  <w:num w:numId="13">
    <w:abstractNumId w:val="7"/>
  </w:num>
  <w:num w:numId="14">
    <w:abstractNumId w:val="41"/>
  </w:num>
  <w:num w:numId="15">
    <w:abstractNumId w:val="30"/>
  </w:num>
  <w:num w:numId="16">
    <w:abstractNumId w:val="32"/>
  </w:num>
  <w:num w:numId="17">
    <w:abstractNumId w:val="2"/>
  </w:num>
  <w:num w:numId="18">
    <w:abstractNumId w:val="12"/>
  </w:num>
  <w:num w:numId="19">
    <w:abstractNumId w:val="20"/>
  </w:num>
  <w:num w:numId="20">
    <w:abstractNumId w:val="15"/>
  </w:num>
  <w:num w:numId="21">
    <w:abstractNumId w:val="9"/>
  </w:num>
  <w:num w:numId="22">
    <w:abstractNumId w:val="22"/>
  </w:num>
  <w:num w:numId="23">
    <w:abstractNumId w:val="25"/>
  </w:num>
  <w:num w:numId="24">
    <w:abstractNumId w:val="29"/>
  </w:num>
  <w:num w:numId="25">
    <w:abstractNumId w:val="16"/>
  </w:num>
  <w:num w:numId="26">
    <w:abstractNumId w:val="21"/>
  </w:num>
  <w:num w:numId="27">
    <w:abstractNumId w:val="14"/>
  </w:num>
  <w:num w:numId="28">
    <w:abstractNumId w:val="28"/>
  </w:num>
  <w:num w:numId="29">
    <w:abstractNumId w:val="33"/>
  </w:num>
  <w:num w:numId="30">
    <w:abstractNumId w:val="0"/>
  </w:num>
  <w:num w:numId="31">
    <w:abstractNumId w:val="37"/>
  </w:num>
  <w:num w:numId="32">
    <w:abstractNumId w:val="17"/>
  </w:num>
  <w:num w:numId="33">
    <w:abstractNumId w:val="19"/>
  </w:num>
  <w:num w:numId="34">
    <w:abstractNumId w:val="1"/>
  </w:num>
  <w:num w:numId="35">
    <w:abstractNumId w:val="35"/>
  </w:num>
  <w:num w:numId="36">
    <w:abstractNumId w:val="40"/>
  </w:num>
  <w:num w:numId="37">
    <w:abstractNumId w:val="36"/>
  </w:num>
  <w:num w:numId="38">
    <w:abstractNumId w:val="4"/>
  </w:num>
  <w:num w:numId="39">
    <w:abstractNumId w:val="24"/>
  </w:num>
  <w:num w:numId="40">
    <w:abstractNumId w:val="27"/>
  </w:num>
  <w:num w:numId="41">
    <w:abstractNumId w:val="3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30"/>
    <w:rsid w:val="00015CDB"/>
    <w:rsid w:val="00015F3E"/>
    <w:rsid w:val="0003050A"/>
    <w:rsid w:val="00030CCB"/>
    <w:rsid w:val="00040BEC"/>
    <w:rsid w:val="0004797C"/>
    <w:rsid w:val="0005148F"/>
    <w:rsid w:val="00056075"/>
    <w:rsid w:val="00056EDE"/>
    <w:rsid w:val="00060743"/>
    <w:rsid w:val="00061996"/>
    <w:rsid w:val="00063E32"/>
    <w:rsid w:val="000654B8"/>
    <w:rsid w:val="00067BA6"/>
    <w:rsid w:val="000724A7"/>
    <w:rsid w:val="00072828"/>
    <w:rsid w:val="00076453"/>
    <w:rsid w:val="00081C17"/>
    <w:rsid w:val="00082DCE"/>
    <w:rsid w:val="00084818"/>
    <w:rsid w:val="0008545C"/>
    <w:rsid w:val="00086978"/>
    <w:rsid w:val="00092E63"/>
    <w:rsid w:val="000A18E0"/>
    <w:rsid w:val="000A1B71"/>
    <w:rsid w:val="000A23FC"/>
    <w:rsid w:val="000A54DC"/>
    <w:rsid w:val="000B0A2E"/>
    <w:rsid w:val="000C71A3"/>
    <w:rsid w:val="000C73C5"/>
    <w:rsid w:val="000E0D76"/>
    <w:rsid w:val="00102C70"/>
    <w:rsid w:val="00103044"/>
    <w:rsid w:val="00106D56"/>
    <w:rsid w:val="001072FD"/>
    <w:rsid w:val="00115E70"/>
    <w:rsid w:val="001234A4"/>
    <w:rsid w:val="001259A3"/>
    <w:rsid w:val="001312EC"/>
    <w:rsid w:val="0013536F"/>
    <w:rsid w:val="0014628D"/>
    <w:rsid w:val="001501B8"/>
    <w:rsid w:val="0015638A"/>
    <w:rsid w:val="00160410"/>
    <w:rsid w:val="0016068C"/>
    <w:rsid w:val="00160ED4"/>
    <w:rsid w:val="00161F09"/>
    <w:rsid w:val="00162884"/>
    <w:rsid w:val="00164250"/>
    <w:rsid w:val="001648FC"/>
    <w:rsid w:val="00187F6D"/>
    <w:rsid w:val="00193B4E"/>
    <w:rsid w:val="00195871"/>
    <w:rsid w:val="00196C84"/>
    <w:rsid w:val="001A2B3C"/>
    <w:rsid w:val="001A4221"/>
    <w:rsid w:val="001B4C63"/>
    <w:rsid w:val="001B56D8"/>
    <w:rsid w:val="001B5D73"/>
    <w:rsid w:val="001C0399"/>
    <w:rsid w:val="001C4D96"/>
    <w:rsid w:val="001D0446"/>
    <w:rsid w:val="001D2A1B"/>
    <w:rsid w:val="001D79E0"/>
    <w:rsid w:val="001F3787"/>
    <w:rsid w:val="001F5664"/>
    <w:rsid w:val="001F5859"/>
    <w:rsid w:val="001F5AAC"/>
    <w:rsid w:val="00202391"/>
    <w:rsid w:val="00203BA9"/>
    <w:rsid w:val="00210136"/>
    <w:rsid w:val="00211764"/>
    <w:rsid w:val="002127F8"/>
    <w:rsid w:val="00213D07"/>
    <w:rsid w:val="00214FE2"/>
    <w:rsid w:val="002243A3"/>
    <w:rsid w:val="00232057"/>
    <w:rsid w:val="00235AF2"/>
    <w:rsid w:val="002376D6"/>
    <w:rsid w:val="00243ED6"/>
    <w:rsid w:val="002464F3"/>
    <w:rsid w:val="002474B1"/>
    <w:rsid w:val="0025177E"/>
    <w:rsid w:val="002519D1"/>
    <w:rsid w:val="00260F97"/>
    <w:rsid w:val="00261290"/>
    <w:rsid w:val="00262FC0"/>
    <w:rsid w:val="00263221"/>
    <w:rsid w:val="00290D37"/>
    <w:rsid w:val="002A32AB"/>
    <w:rsid w:val="002A6A0E"/>
    <w:rsid w:val="002B0CFE"/>
    <w:rsid w:val="002B74A2"/>
    <w:rsid w:val="002C2E41"/>
    <w:rsid w:val="002C5086"/>
    <w:rsid w:val="002D15BF"/>
    <w:rsid w:val="002D1E9F"/>
    <w:rsid w:val="002D423D"/>
    <w:rsid w:val="002D79BD"/>
    <w:rsid w:val="002E1A96"/>
    <w:rsid w:val="002E229A"/>
    <w:rsid w:val="002E243F"/>
    <w:rsid w:val="002E6D30"/>
    <w:rsid w:val="002F11EF"/>
    <w:rsid w:val="002F646F"/>
    <w:rsid w:val="00300D55"/>
    <w:rsid w:val="00301C6A"/>
    <w:rsid w:val="00302A5C"/>
    <w:rsid w:val="0030421D"/>
    <w:rsid w:val="003064D5"/>
    <w:rsid w:val="0031694C"/>
    <w:rsid w:val="0032644F"/>
    <w:rsid w:val="00326831"/>
    <w:rsid w:val="00332760"/>
    <w:rsid w:val="00342BA7"/>
    <w:rsid w:val="00343C61"/>
    <w:rsid w:val="00350578"/>
    <w:rsid w:val="00357679"/>
    <w:rsid w:val="003717E7"/>
    <w:rsid w:val="00371D73"/>
    <w:rsid w:val="0037248F"/>
    <w:rsid w:val="003754F9"/>
    <w:rsid w:val="0037702C"/>
    <w:rsid w:val="0038261D"/>
    <w:rsid w:val="0038262B"/>
    <w:rsid w:val="003851AE"/>
    <w:rsid w:val="00394C2C"/>
    <w:rsid w:val="0039728D"/>
    <w:rsid w:val="003A7869"/>
    <w:rsid w:val="003B1816"/>
    <w:rsid w:val="003B4037"/>
    <w:rsid w:val="003B6259"/>
    <w:rsid w:val="003C26EA"/>
    <w:rsid w:val="003C3823"/>
    <w:rsid w:val="003C6EB3"/>
    <w:rsid w:val="003E016B"/>
    <w:rsid w:val="003E75B4"/>
    <w:rsid w:val="003F1205"/>
    <w:rsid w:val="003F6463"/>
    <w:rsid w:val="00401AB0"/>
    <w:rsid w:val="00403B7B"/>
    <w:rsid w:val="004042A6"/>
    <w:rsid w:val="00404C08"/>
    <w:rsid w:val="00406BC6"/>
    <w:rsid w:val="0041411E"/>
    <w:rsid w:val="00416CE2"/>
    <w:rsid w:val="00420F90"/>
    <w:rsid w:val="00426066"/>
    <w:rsid w:val="004303EF"/>
    <w:rsid w:val="00433327"/>
    <w:rsid w:val="00437270"/>
    <w:rsid w:val="00440152"/>
    <w:rsid w:val="0044323C"/>
    <w:rsid w:val="00444530"/>
    <w:rsid w:val="00444E33"/>
    <w:rsid w:val="00451EE1"/>
    <w:rsid w:val="00455D31"/>
    <w:rsid w:val="00456860"/>
    <w:rsid w:val="00460457"/>
    <w:rsid w:val="00461F38"/>
    <w:rsid w:val="00462EE5"/>
    <w:rsid w:val="00463B86"/>
    <w:rsid w:val="00472AF1"/>
    <w:rsid w:val="00473039"/>
    <w:rsid w:val="00482B4B"/>
    <w:rsid w:val="0049023A"/>
    <w:rsid w:val="00492ADB"/>
    <w:rsid w:val="00495144"/>
    <w:rsid w:val="00495398"/>
    <w:rsid w:val="004A234F"/>
    <w:rsid w:val="004A35DA"/>
    <w:rsid w:val="004A3778"/>
    <w:rsid w:val="004A528E"/>
    <w:rsid w:val="004A6011"/>
    <w:rsid w:val="004B431D"/>
    <w:rsid w:val="004B60A7"/>
    <w:rsid w:val="004B66F6"/>
    <w:rsid w:val="004C5F5A"/>
    <w:rsid w:val="004C6805"/>
    <w:rsid w:val="004D475B"/>
    <w:rsid w:val="004D65BE"/>
    <w:rsid w:val="004E3049"/>
    <w:rsid w:val="004E7C36"/>
    <w:rsid w:val="004E7D66"/>
    <w:rsid w:val="004F0329"/>
    <w:rsid w:val="00501569"/>
    <w:rsid w:val="00507187"/>
    <w:rsid w:val="005215EB"/>
    <w:rsid w:val="00530B94"/>
    <w:rsid w:val="005417BF"/>
    <w:rsid w:val="005515A0"/>
    <w:rsid w:val="00557926"/>
    <w:rsid w:val="005607A8"/>
    <w:rsid w:val="00560D80"/>
    <w:rsid w:val="00561A14"/>
    <w:rsid w:val="00563E3B"/>
    <w:rsid w:val="00564651"/>
    <w:rsid w:val="0057276E"/>
    <w:rsid w:val="00572775"/>
    <w:rsid w:val="005771B6"/>
    <w:rsid w:val="0058487C"/>
    <w:rsid w:val="00590791"/>
    <w:rsid w:val="00590968"/>
    <w:rsid w:val="00591C15"/>
    <w:rsid w:val="00596EBB"/>
    <w:rsid w:val="00597BBD"/>
    <w:rsid w:val="005A0727"/>
    <w:rsid w:val="005A6757"/>
    <w:rsid w:val="005C3C2C"/>
    <w:rsid w:val="005D3236"/>
    <w:rsid w:val="005E3EDB"/>
    <w:rsid w:val="005F18C0"/>
    <w:rsid w:val="005F192F"/>
    <w:rsid w:val="005F442E"/>
    <w:rsid w:val="005F62BB"/>
    <w:rsid w:val="00603D72"/>
    <w:rsid w:val="00605ED7"/>
    <w:rsid w:val="00606929"/>
    <w:rsid w:val="00610C7F"/>
    <w:rsid w:val="00616AB5"/>
    <w:rsid w:val="00622CDD"/>
    <w:rsid w:val="00623871"/>
    <w:rsid w:val="00627B35"/>
    <w:rsid w:val="0063484A"/>
    <w:rsid w:val="00634948"/>
    <w:rsid w:val="006355B3"/>
    <w:rsid w:val="00656242"/>
    <w:rsid w:val="00656E99"/>
    <w:rsid w:val="006612E3"/>
    <w:rsid w:val="0066290D"/>
    <w:rsid w:val="0067763C"/>
    <w:rsid w:val="00680CF0"/>
    <w:rsid w:val="006827BD"/>
    <w:rsid w:val="00691AAC"/>
    <w:rsid w:val="006947CB"/>
    <w:rsid w:val="006972A8"/>
    <w:rsid w:val="006A176C"/>
    <w:rsid w:val="006A3319"/>
    <w:rsid w:val="006A69EB"/>
    <w:rsid w:val="006B0CC4"/>
    <w:rsid w:val="006B74EB"/>
    <w:rsid w:val="006C050B"/>
    <w:rsid w:val="006C3756"/>
    <w:rsid w:val="006C4F43"/>
    <w:rsid w:val="006D222D"/>
    <w:rsid w:val="006E04C4"/>
    <w:rsid w:val="006E40C9"/>
    <w:rsid w:val="006E5072"/>
    <w:rsid w:val="006F2392"/>
    <w:rsid w:val="00700E26"/>
    <w:rsid w:val="007012D2"/>
    <w:rsid w:val="00702CF2"/>
    <w:rsid w:val="00705197"/>
    <w:rsid w:val="00707CB4"/>
    <w:rsid w:val="00712D8F"/>
    <w:rsid w:val="00713D22"/>
    <w:rsid w:val="0072233A"/>
    <w:rsid w:val="00723081"/>
    <w:rsid w:val="00732EE6"/>
    <w:rsid w:val="00747C4B"/>
    <w:rsid w:val="00755098"/>
    <w:rsid w:val="0075719E"/>
    <w:rsid w:val="00765CCD"/>
    <w:rsid w:val="00767796"/>
    <w:rsid w:val="0077284B"/>
    <w:rsid w:val="00781858"/>
    <w:rsid w:val="00790A2A"/>
    <w:rsid w:val="00794A95"/>
    <w:rsid w:val="007A12DB"/>
    <w:rsid w:val="007A7600"/>
    <w:rsid w:val="007A7A11"/>
    <w:rsid w:val="007D0ADE"/>
    <w:rsid w:val="007D3A39"/>
    <w:rsid w:val="007D3B69"/>
    <w:rsid w:val="007E231F"/>
    <w:rsid w:val="007F160F"/>
    <w:rsid w:val="007F164F"/>
    <w:rsid w:val="007F4AE7"/>
    <w:rsid w:val="00801B25"/>
    <w:rsid w:val="00804876"/>
    <w:rsid w:val="00811391"/>
    <w:rsid w:val="00821FD0"/>
    <w:rsid w:val="00822370"/>
    <w:rsid w:val="00827459"/>
    <w:rsid w:val="00831E7E"/>
    <w:rsid w:val="0083214D"/>
    <w:rsid w:val="008334CB"/>
    <w:rsid w:val="00834067"/>
    <w:rsid w:val="00835670"/>
    <w:rsid w:val="00836069"/>
    <w:rsid w:val="008368BA"/>
    <w:rsid w:val="00841228"/>
    <w:rsid w:val="008423FA"/>
    <w:rsid w:val="00846698"/>
    <w:rsid w:val="00852BF8"/>
    <w:rsid w:val="00862947"/>
    <w:rsid w:val="00862BFC"/>
    <w:rsid w:val="008676D0"/>
    <w:rsid w:val="00867DC7"/>
    <w:rsid w:val="00886491"/>
    <w:rsid w:val="00894065"/>
    <w:rsid w:val="008942D4"/>
    <w:rsid w:val="008943B6"/>
    <w:rsid w:val="00895088"/>
    <w:rsid w:val="008A0480"/>
    <w:rsid w:val="008B2C69"/>
    <w:rsid w:val="008B4DEA"/>
    <w:rsid w:val="008B7AF1"/>
    <w:rsid w:val="008C5548"/>
    <w:rsid w:val="008E2902"/>
    <w:rsid w:val="008E755A"/>
    <w:rsid w:val="008F0ECC"/>
    <w:rsid w:val="008F476A"/>
    <w:rsid w:val="008F658F"/>
    <w:rsid w:val="008F770C"/>
    <w:rsid w:val="0091490D"/>
    <w:rsid w:val="009170E2"/>
    <w:rsid w:val="00921B0E"/>
    <w:rsid w:val="009244AB"/>
    <w:rsid w:val="00924BFC"/>
    <w:rsid w:val="00925211"/>
    <w:rsid w:val="009273A3"/>
    <w:rsid w:val="00930AC8"/>
    <w:rsid w:val="009310C0"/>
    <w:rsid w:val="009331A5"/>
    <w:rsid w:val="00934170"/>
    <w:rsid w:val="00935620"/>
    <w:rsid w:val="00936C5E"/>
    <w:rsid w:val="009423EF"/>
    <w:rsid w:val="00942F90"/>
    <w:rsid w:val="00946045"/>
    <w:rsid w:val="00955C1D"/>
    <w:rsid w:val="00955D65"/>
    <w:rsid w:val="00960DB9"/>
    <w:rsid w:val="0096206E"/>
    <w:rsid w:val="00962E9A"/>
    <w:rsid w:val="00964731"/>
    <w:rsid w:val="00964F06"/>
    <w:rsid w:val="009669DE"/>
    <w:rsid w:val="00967D19"/>
    <w:rsid w:val="00977421"/>
    <w:rsid w:val="00985301"/>
    <w:rsid w:val="00987130"/>
    <w:rsid w:val="00991843"/>
    <w:rsid w:val="009A3246"/>
    <w:rsid w:val="009A6060"/>
    <w:rsid w:val="009A6A7A"/>
    <w:rsid w:val="009B0493"/>
    <w:rsid w:val="009B1CF2"/>
    <w:rsid w:val="009B23DD"/>
    <w:rsid w:val="009B4486"/>
    <w:rsid w:val="009B5615"/>
    <w:rsid w:val="009B7B4B"/>
    <w:rsid w:val="009B7B5E"/>
    <w:rsid w:val="009C130F"/>
    <w:rsid w:val="009C15D8"/>
    <w:rsid w:val="009C7862"/>
    <w:rsid w:val="009D34AF"/>
    <w:rsid w:val="009D6C62"/>
    <w:rsid w:val="009D7B04"/>
    <w:rsid w:val="009E13C8"/>
    <w:rsid w:val="009E5C02"/>
    <w:rsid w:val="009F17BD"/>
    <w:rsid w:val="00A03CF6"/>
    <w:rsid w:val="00A05B41"/>
    <w:rsid w:val="00A067C3"/>
    <w:rsid w:val="00A11524"/>
    <w:rsid w:val="00A11B1B"/>
    <w:rsid w:val="00A1254A"/>
    <w:rsid w:val="00A17FA2"/>
    <w:rsid w:val="00A23772"/>
    <w:rsid w:val="00A31F6C"/>
    <w:rsid w:val="00A34ADC"/>
    <w:rsid w:val="00A36B60"/>
    <w:rsid w:val="00A37478"/>
    <w:rsid w:val="00A379CE"/>
    <w:rsid w:val="00A37F1F"/>
    <w:rsid w:val="00A4516C"/>
    <w:rsid w:val="00A4657E"/>
    <w:rsid w:val="00A51306"/>
    <w:rsid w:val="00A57E29"/>
    <w:rsid w:val="00A61CD5"/>
    <w:rsid w:val="00A630E8"/>
    <w:rsid w:val="00A711A0"/>
    <w:rsid w:val="00A73782"/>
    <w:rsid w:val="00A76FE4"/>
    <w:rsid w:val="00A77E99"/>
    <w:rsid w:val="00A84D30"/>
    <w:rsid w:val="00A84D4C"/>
    <w:rsid w:val="00AA34E3"/>
    <w:rsid w:val="00AA5B15"/>
    <w:rsid w:val="00AA732F"/>
    <w:rsid w:val="00AB5C2C"/>
    <w:rsid w:val="00AB6100"/>
    <w:rsid w:val="00AC4570"/>
    <w:rsid w:val="00AD2ED9"/>
    <w:rsid w:val="00AD38AB"/>
    <w:rsid w:val="00AD38F7"/>
    <w:rsid w:val="00AD5C19"/>
    <w:rsid w:val="00AE1ED1"/>
    <w:rsid w:val="00AE3235"/>
    <w:rsid w:val="00AF6A05"/>
    <w:rsid w:val="00B04C48"/>
    <w:rsid w:val="00B05AF0"/>
    <w:rsid w:val="00B20142"/>
    <w:rsid w:val="00B20A00"/>
    <w:rsid w:val="00B247B1"/>
    <w:rsid w:val="00B43890"/>
    <w:rsid w:val="00B4728D"/>
    <w:rsid w:val="00B5224E"/>
    <w:rsid w:val="00B5329B"/>
    <w:rsid w:val="00B547DD"/>
    <w:rsid w:val="00B57C57"/>
    <w:rsid w:val="00B60C23"/>
    <w:rsid w:val="00B619B9"/>
    <w:rsid w:val="00B62089"/>
    <w:rsid w:val="00B676DA"/>
    <w:rsid w:val="00B71E6C"/>
    <w:rsid w:val="00B73B19"/>
    <w:rsid w:val="00B7526B"/>
    <w:rsid w:val="00B77714"/>
    <w:rsid w:val="00B77BB2"/>
    <w:rsid w:val="00B81EA2"/>
    <w:rsid w:val="00B83071"/>
    <w:rsid w:val="00B84835"/>
    <w:rsid w:val="00B8782A"/>
    <w:rsid w:val="00B87CE6"/>
    <w:rsid w:val="00B93E98"/>
    <w:rsid w:val="00B95DC0"/>
    <w:rsid w:val="00BA00C7"/>
    <w:rsid w:val="00BA2D65"/>
    <w:rsid w:val="00BB2190"/>
    <w:rsid w:val="00BC2908"/>
    <w:rsid w:val="00BE1075"/>
    <w:rsid w:val="00BF025B"/>
    <w:rsid w:val="00BF7EAF"/>
    <w:rsid w:val="00C031F3"/>
    <w:rsid w:val="00C06375"/>
    <w:rsid w:val="00C2025E"/>
    <w:rsid w:val="00C21B51"/>
    <w:rsid w:val="00C3683A"/>
    <w:rsid w:val="00C407D5"/>
    <w:rsid w:val="00C4243B"/>
    <w:rsid w:val="00C44107"/>
    <w:rsid w:val="00C4413F"/>
    <w:rsid w:val="00C44478"/>
    <w:rsid w:val="00C53249"/>
    <w:rsid w:val="00C56A40"/>
    <w:rsid w:val="00C606F7"/>
    <w:rsid w:val="00C63A4A"/>
    <w:rsid w:val="00C63C7D"/>
    <w:rsid w:val="00C74627"/>
    <w:rsid w:val="00C77B16"/>
    <w:rsid w:val="00C822A4"/>
    <w:rsid w:val="00C8647E"/>
    <w:rsid w:val="00C87962"/>
    <w:rsid w:val="00C91AD2"/>
    <w:rsid w:val="00CA0E69"/>
    <w:rsid w:val="00CA6AE5"/>
    <w:rsid w:val="00CA71DC"/>
    <w:rsid w:val="00CB0F14"/>
    <w:rsid w:val="00CB5D66"/>
    <w:rsid w:val="00CB7159"/>
    <w:rsid w:val="00CC3259"/>
    <w:rsid w:val="00CC396E"/>
    <w:rsid w:val="00CC44D3"/>
    <w:rsid w:val="00CC5337"/>
    <w:rsid w:val="00CD067F"/>
    <w:rsid w:val="00CD253F"/>
    <w:rsid w:val="00CE1796"/>
    <w:rsid w:val="00CE3FFC"/>
    <w:rsid w:val="00CE555F"/>
    <w:rsid w:val="00CF157D"/>
    <w:rsid w:val="00CF4E9F"/>
    <w:rsid w:val="00CF6DA4"/>
    <w:rsid w:val="00CF7BC3"/>
    <w:rsid w:val="00D024F6"/>
    <w:rsid w:val="00D033C3"/>
    <w:rsid w:val="00D04033"/>
    <w:rsid w:val="00D043F0"/>
    <w:rsid w:val="00D077EF"/>
    <w:rsid w:val="00D14E37"/>
    <w:rsid w:val="00D304F0"/>
    <w:rsid w:val="00D355D7"/>
    <w:rsid w:val="00D4097A"/>
    <w:rsid w:val="00D5422C"/>
    <w:rsid w:val="00D551CA"/>
    <w:rsid w:val="00D62831"/>
    <w:rsid w:val="00D6343F"/>
    <w:rsid w:val="00D720B4"/>
    <w:rsid w:val="00D74E3C"/>
    <w:rsid w:val="00D7687C"/>
    <w:rsid w:val="00D7699D"/>
    <w:rsid w:val="00D77BEC"/>
    <w:rsid w:val="00D82027"/>
    <w:rsid w:val="00D83D6E"/>
    <w:rsid w:val="00D8591D"/>
    <w:rsid w:val="00D87373"/>
    <w:rsid w:val="00D90089"/>
    <w:rsid w:val="00D941B0"/>
    <w:rsid w:val="00D97FED"/>
    <w:rsid w:val="00DA0791"/>
    <w:rsid w:val="00DA4C74"/>
    <w:rsid w:val="00DB2713"/>
    <w:rsid w:val="00DB3382"/>
    <w:rsid w:val="00DB4B47"/>
    <w:rsid w:val="00DD35F3"/>
    <w:rsid w:val="00DD3747"/>
    <w:rsid w:val="00DE14EA"/>
    <w:rsid w:val="00DE36CC"/>
    <w:rsid w:val="00DE386B"/>
    <w:rsid w:val="00DE39E5"/>
    <w:rsid w:val="00DF1074"/>
    <w:rsid w:val="00DF53D7"/>
    <w:rsid w:val="00E00B68"/>
    <w:rsid w:val="00E036BF"/>
    <w:rsid w:val="00E042B7"/>
    <w:rsid w:val="00E064B4"/>
    <w:rsid w:val="00E16E6C"/>
    <w:rsid w:val="00E22F31"/>
    <w:rsid w:val="00E32B49"/>
    <w:rsid w:val="00E36780"/>
    <w:rsid w:val="00E43969"/>
    <w:rsid w:val="00E44F85"/>
    <w:rsid w:val="00E5278F"/>
    <w:rsid w:val="00E52C90"/>
    <w:rsid w:val="00E54F64"/>
    <w:rsid w:val="00E62B4B"/>
    <w:rsid w:val="00E7202B"/>
    <w:rsid w:val="00E74DC9"/>
    <w:rsid w:val="00E806BA"/>
    <w:rsid w:val="00E81BC7"/>
    <w:rsid w:val="00E82A0B"/>
    <w:rsid w:val="00E835EB"/>
    <w:rsid w:val="00E83CD2"/>
    <w:rsid w:val="00E850AD"/>
    <w:rsid w:val="00E93A4B"/>
    <w:rsid w:val="00E97AD7"/>
    <w:rsid w:val="00EA1E86"/>
    <w:rsid w:val="00EA376A"/>
    <w:rsid w:val="00EA4E1E"/>
    <w:rsid w:val="00EB14B4"/>
    <w:rsid w:val="00EC4416"/>
    <w:rsid w:val="00EC6463"/>
    <w:rsid w:val="00ED69A5"/>
    <w:rsid w:val="00ED7A02"/>
    <w:rsid w:val="00EE46D1"/>
    <w:rsid w:val="00EE4C10"/>
    <w:rsid w:val="00EE714F"/>
    <w:rsid w:val="00EF1958"/>
    <w:rsid w:val="00EF390C"/>
    <w:rsid w:val="00EF7587"/>
    <w:rsid w:val="00F041F1"/>
    <w:rsid w:val="00F0426F"/>
    <w:rsid w:val="00F11A05"/>
    <w:rsid w:val="00F16935"/>
    <w:rsid w:val="00F17267"/>
    <w:rsid w:val="00F208A5"/>
    <w:rsid w:val="00F2457B"/>
    <w:rsid w:val="00F24DDE"/>
    <w:rsid w:val="00F25520"/>
    <w:rsid w:val="00F25A19"/>
    <w:rsid w:val="00F26AE1"/>
    <w:rsid w:val="00F3425F"/>
    <w:rsid w:val="00F41D78"/>
    <w:rsid w:val="00F42919"/>
    <w:rsid w:val="00F46FE3"/>
    <w:rsid w:val="00F47EA7"/>
    <w:rsid w:val="00F51536"/>
    <w:rsid w:val="00F52D12"/>
    <w:rsid w:val="00F550BA"/>
    <w:rsid w:val="00F56EC2"/>
    <w:rsid w:val="00F572AC"/>
    <w:rsid w:val="00F634B1"/>
    <w:rsid w:val="00F7133D"/>
    <w:rsid w:val="00F74256"/>
    <w:rsid w:val="00F769B2"/>
    <w:rsid w:val="00F81A4A"/>
    <w:rsid w:val="00F84BD2"/>
    <w:rsid w:val="00F865DA"/>
    <w:rsid w:val="00F87208"/>
    <w:rsid w:val="00FA16F4"/>
    <w:rsid w:val="00FB0DD5"/>
    <w:rsid w:val="00FB1CB6"/>
    <w:rsid w:val="00FB32AE"/>
    <w:rsid w:val="00FB395D"/>
    <w:rsid w:val="00FB7171"/>
    <w:rsid w:val="00FC6FB2"/>
    <w:rsid w:val="00FD2EBC"/>
    <w:rsid w:val="00FD595B"/>
    <w:rsid w:val="00FD5DFD"/>
    <w:rsid w:val="00FD6697"/>
    <w:rsid w:val="00FE1BAF"/>
    <w:rsid w:val="00FE2A62"/>
    <w:rsid w:val="00FF183C"/>
    <w:rsid w:val="00FF595C"/>
    <w:rsid w:val="00FF601A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96DA2"/>
  <w15:docId w15:val="{3A418439-9B95-4E73-A9B7-F3B33CF6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647E"/>
    <w:pPr>
      <w:spacing w:after="120" w:line="240" w:lineRule="atLeas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7DD"/>
    <w:pPr>
      <w:keepNext/>
      <w:outlineLvl w:val="0"/>
    </w:pPr>
    <w:rPr>
      <w:i/>
      <w:lang w:val="x-none"/>
    </w:rPr>
  </w:style>
  <w:style w:type="paragraph" w:styleId="Heading2">
    <w:name w:val="heading 2"/>
    <w:basedOn w:val="Normal"/>
    <w:next w:val="Normal"/>
    <w:link w:val="Heading2Char"/>
    <w:qFormat/>
    <w:rsid w:val="00B547DD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5515A0"/>
    <w:pPr>
      <w:keepNext/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qFormat/>
    <w:rsid w:val="005515A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qFormat/>
    <w:rsid w:val="005515A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47DD"/>
    <w:pPr>
      <w:tabs>
        <w:tab w:val="center" w:pos="4153"/>
        <w:tab w:val="right" w:pos="8306"/>
      </w:tabs>
      <w:spacing w:after="0" w:line="220" w:lineRule="atLeast"/>
    </w:pPr>
    <w:rPr>
      <w:rFonts w:ascii="FranklinGothic" w:hAnsi="FranklinGothic"/>
      <w:sz w:val="16"/>
    </w:rPr>
  </w:style>
  <w:style w:type="paragraph" w:customStyle="1" w:styleId="Normal-nospace">
    <w:name w:val="Normal-nospace"/>
    <w:basedOn w:val="Normal"/>
    <w:rsid w:val="00B547DD"/>
    <w:pPr>
      <w:spacing w:after="0"/>
    </w:pPr>
  </w:style>
  <w:style w:type="paragraph" w:styleId="Header">
    <w:name w:val="header"/>
    <w:basedOn w:val="Normal"/>
    <w:link w:val="HeaderChar"/>
    <w:rsid w:val="00B547DD"/>
    <w:pPr>
      <w:tabs>
        <w:tab w:val="center" w:pos="4153"/>
        <w:tab w:val="right" w:pos="8306"/>
      </w:tabs>
      <w:spacing w:after="0" w:line="240" w:lineRule="auto"/>
    </w:pPr>
    <w:rPr>
      <w:lang w:val="x-none"/>
    </w:rPr>
  </w:style>
  <w:style w:type="paragraph" w:customStyle="1" w:styleId="Heading">
    <w:name w:val="Heading"/>
    <w:basedOn w:val="Normal"/>
    <w:next w:val="Normal"/>
    <w:rsid w:val="00B547DD"/>
    <w:pPr>
      <w:keepNext/>
    </w:pPr>
    <w:rPr>
      <w:b/>
    </w:rPr>
  </w:style>
  <w:style w:type="paragraph" w:customStyle="1" w:styleId="ScoutFootHeader">
    <w:name w:val="ScoutFootHeader"/>
    <w:basedOn w:val="Footer"/>
    <w:rsid w:val="00B547DD"/>
    <w:rPr>
      <w:rFonts w:ascii="Arial" w:hAnsi="Arial"/>
      <w:b/>
      <w:sz w:val="18"/>
    </w:rPr>
  </w:style>
  <w:style w:type="paragraph" w:customStyle="1" w:styleId="ScoutFootDetails">
    <w:name w:val="ScoutFootDetails"/>
    <w:basedOn w:val="Footer"/>
    <w:rsid w:val="00B547DD"/>
    <w:pPr>
      <w:ind w:right="-567"/>
    </w:pPr>
    <w:rPr>
      <w:rFonts w:ascii="Arial" w:hAnsi="Arial"/>
      <w:sz w:val="14"/>
    </w:rPr>
  </w:style>
  <w:style w:type="paragraph" w:customStyle="1" w:styleId="ScoutFootSmall">
    <w:name w:val="ScoutFootSmall"/>
    <w:basedOn w:val="Heading"/>
    <w:rsid w:val="00B547DD"/>
    <w:pPr>
      <w:spacing w:after="0" w:line="220" w:lineRule="atLeast"/>
    </w:pPr>
    <w:rPr>
      <w:b w:val="0"/>
      <w:sz w:val="12"/>
    </w:rPr>
  </w:style>
  <w:style w:type="paragraph" w:customStyle="1" w:styleId="ScoutBullet">
    <w:name w:val="ScoutBullet"/>
    <w:basedOn w:val="Normal"/>
    <w:rsid w:val="00B547DD"/>
    <w:pPr>
      <w:numPr>
        <w:numId w:val="1"/>
      </w:numPr>
      <w:spacing w:after="0"/>
    </w:pPr>
  </w:style>
  <w:style w:type="paragraph" w:customStyle="1" w:styleId="ScoutPageNo">
    <w:name w:val="ScoutPageNo"/>
    <w:basedOn w:val="Header"/>
    <w:rsid w:val="00B547DD"/>
    <w:pPr>
      <w:ind w:left="-340"/>
    </w:pPr>
    <w:rPr>
      <w:rFonts w:ascii="Arial Black" w:hAnsi="Arial Black"/>
      <w:i/>
      <w:sz w:val="16"/>
    </w:rPr>
  </w:style>
  <w:style w:type="paragraph" w:customStyle="1" w:styleId="ScoutLogo">
    <w:name w:val="ScoutLogo"/>
    <w:basedOn w:val="Normal"/>
    <w:rsid w:val="00B547DD"/>
    <w:rPr>
      <w:rFonts w:ascii="Scouts Logofont" w:hAnsi="Scouts Logofont"/>
      <w:sz w:val="172"/>
    </w:rPr>
  </w:style>
  <w:style w:type="paragraph" w:customStyle="1" w:styleId="ScoutNumbered">
    <w:name w:val="ScoutNumbered"/>
    <w:basedOn w:val="Normal"/>
    <w:rsid w:val="00B547DD"/>
    <w:pPr>
      <w:numPr>
        <w:numId w:val="2"/>
      </w:numPr>
    </w:pPr>
  </w:style>
  <w:style w:type="paragraph" w:customStyle="1" w:styleId="ScoutContinued">
    <w:name w:val="ScoutContinued"/>
    <w:basedOn w:val="ScoutNumbered"/>
    <w:rsid w:val="00B547DD"/>
    <w:pPr>
      <w:numPr>
        <w:numId w:val="0"/>
      </w:numPr>
      <w:ind w:left="397"/>
    </w:pPr>
  </w:style>
  <w:style w:type="character" w:styleId="Hyperlink">
    <w:name w:val="Hyperlink"/>
    <w:uiPriority w:val="99"/>
    <w:rsid w:val="00B547DD"/>
    <w:rPr>
      <w:color w:val="0000FF"/>
      <w:u w:val="single"/>
    </w:rPr>
  </w:style>
  <w:style w:type="paragraph" w:customStyle="1" w:styleId="ScoutTitle">
    <w:name w:val="ScoutTitle"/>
    <w:basedOn w:val="Header"/>
    <w:rsid w:val="00B547DD"/>
    <w:pPr>
      <w:spacing w:after="300"/>
    </w:pPr>
    <w:rPr>
      <w:rFonts w:ascii="Arial Black" w:hAnsi="Arial Black"/>
      <w:i/>
      <w:spacing w:val="50"/>
      <w:sz w:val="52"/>
    </w:rPr>
  </w:style>
  <w:style w:type="paragraph" w:customStyle="1" w:styleId="ScoutHeader1">
    <w:name w:val="ScoutHeader1"/>
    <w:basedOn w:val="Normal"/>
    <w:next w:val="Normal"/>
    <w:rsid w:val="00B547DD"/>
    <w:pPr>
      <w:spacing w:line="240" w:lineRule="auto"/>
    </w:pPr>
    <w:rPr>
      <w:rFonts w:ascii="Arial Black" w:hAnsi="Arial Black"/>
      <w:i/>
      <w:sz w:val="36"/>
    </w:rPr>
  </w:style>
  <w:style w:type="paragraph" w:customStyle="1" w:styleId="ScoutSmallHead">
    <w:name w:val="ScoutSmallHead"/>
    <w:basedOn w:val="Normal-nospace"/>
    <w:next w:val="Normal"/>
    <w:rsid w:val="00B547DD"/>
    <w:rPr>
      <w:rFonts w:ascii="Arial Black" w:hAnsi="Arial Black"/>
      <w:i/>
      <w:sz w:val="16"/>
    </w:rPr>
  </w:style>
  <w:style w:type="paragraph" w:styleId="BodyText">
    <w:name w:val="Body Text"/>
    <w:basedOn w:val="Normal"/>
    <w:rsid w:val="00B547DD"/>
    <w:pPr>
      <w:jc w:val="both"/>
    </w:pPr>
    <w:rPr>
      <w:rFonts w:cs="Arial"/>
    </w:rPr>
  </w:style>
  <w:style w:type="paragraph" w:styleId="BodyTextIndent">
    <w:name w:val="Body Text Indent"/>
    <w:basedOn w:val="Normal"/>
    <w:rsid w:val="00B547DD"/>
    <w:pPr>
      <w:tabs>
        <w:tab w:val="right" w:pos="3402"/>
        <w:tab w:val="left" w:pos="3969"/>
      </w:tabs>
      <w:spacing w:after="0" w:line="240" w:lineRule="auto"/>
      <w:ind w:left="3969" w:hanging="3969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rsid w:val="00B547DD"/>
    <w:pPr>
      <w:tabs>
        <w:tab w:val="right" w:pos="3402"/>
        <w:tab w:val="left" w:pos="3969"/>
      </w:tabs>
      <w:spacing w:after="0" w:line="240" w:lineRule="auto"/>
      <w:ind w:left="3969" w:hanging="3969"/>
    </w:pPr>
  </w:style>
  <w:style w:type="table" w:styleId="TableGrid">
    <w:name w:val="Table Grid"/>
    <w:basedOn w:val="TableNormal"/>
    <w:rsid w:val="000A54DC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2CDD"/>
  </w:style>
  <w:style w:type="paragraph" w:customStyle="1" w:styleId="LightGrid-Accent31">
    <w:name w:val="Light Grid - Accent 31"/>
    <w:basedOn w:val="Normal"/>
    <w:uiPriority w:val="34"/>
    <w:qFormat/>
    <w:rsid w:val="00F42919"/>
    <w:pPr>
      <w:spacing w:after="0" w:line="240" w:lineRule="auto"/>
      <w:ind w:left="720"/>
      <w:contextualSpacing/>
    </w:pPr>
    <w:rPr>
      <w:rFonts w:cs="Arial"/>
      <w:sz w:val="22"/>
      <w:szCs w:val="24"/>
    </w:rPr>
  </w:style>
  <w:style w:type="character" w:customStyle="1" w:styleId="Heading1Char">
    <w:name w:val="Heading 1 Char"/>
    <w:link w:val="Heading1"/>
    <w:uiPriority w:val="9"/>
    <w:rsid w:val="00463B86"/>
    <w:rPr>
      <w:rFonts w:ascii="Arial" w:hAnsi="Arial" w:cs="Arial"/>
      <w:i/>
      <w:lang w:eastAsia="en-US"/>
    </w:rPr>
  </w:style>
  <w:style w:type="character" w:customStyle="1" w:styleId="Heading3Char">
    <w:name w:val="Heading 3 Char"/>
    <w:link w:val="Heading3"/>
    <w:rsid w:val="00463B86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erChar">
    <w:name w:val="Header Char"/>
    <w:link w:val="Header"/>
    <w:rsid w:val="00463B86"/>
    <w:rPr>
      <w:rFonts w:ascii="Arial" w:hAnsi="Arial"/>
      <w:lang w:eastAsia="en-US"/>
    </w:rPr>
  </w:style>
  <w:style w:type="character" w:customStyle="1" w:styleId="Heading4Char">
    <w:name w:val="Heading 4 Char"/>
    <w:link w:val="Heading4"/>
    <w:rsid w:val="00463B86"/>
    <w:rPr>
      <w:b/>
      <w:bCs/>
      <w:sz w:val="28"/>
      <w:szCs w:val="28"/>
      <w:lang w:eastAsia="en-US"/>
    </w:rPr>
  </w:style>
  <w:style w:type="paragraph" w:customStyle="1" w:styleId="Default">
    <w:name w:val="Default"/>
    <w:rsid w:val="00B752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C5324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C53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3249"/>
  </w:style>
  <w:style w:type="paragraph" w:styleId="CommentSubject">
    <w:name w:val="annotation subject"/>
    <w:basedOn w:val="CommentText"/>
    <w:next w:val="CommentText"/>
    <w:semiHidden/>
    <w:rsid w:val="00C53249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F53D7"/>
    <w:pPr>
      <w:spacing w:after="0" w:line="240" w:lineRule="auto"/>
    </w:pPr>
    <w:rPr>
      <w:rFonts w:ascii="Calibri" w:hAnsi="Calibri"/>
      <w:sz w:val="24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DF53D7"/>
    <w:rPr>
      <w:rFonts w:ascii="Calibri" w:hAnsi="Calibri" w:cs="Times New Roman"/>
      <w:sz w:val="24"/>
      <w:szCs w:val="21"/>
      <w:lang w:eastAsia="en-US"/>
    </w:rPr>
  </w:style>
  <w:style w:type="paragraph" w:styleId="NormalWeb">
    <w:name w:val="Normal (Web)"/>
    <w:basedOn w:val="Normal"/>
    <w:uiPriority w:val="99"/>
    <w:rsid w:val="00162884"/>
    <w:pPr>
      <w:spacing w:before="30" w:after="30" w:line="270" w:lineRule="atLeast"/>
    </w:pPr>
    <w:rPr>
      <w:rFonts w:ascii="Times New Roman" w:hAnsi="Times New Roman"/>
      <w:spacing w:val="5"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210136"/>
    <w:rPr>
      <w:rFonts w:ascii="FranklinGothic" w:hAnsi="FranklinGothic"/>
      <w:sz w:val="16"/>
      <w:lang w:eastAsia="en-US"/>
    </w:rPr>
  </w:style>
  <w:style w:type="paragraph" w:customStyle="1" w:styleId="LightList-Accent31">
    <w:name w:val="Light List - Accent 31"/>
    <w:hidden/>
    <w:uiPriority w:val="99"/>
    <w:semiHidden/>
    <w:rsid w:val="006E40C9"/>
    <w:rPr>
      <w:rFonts w:ascii="Arial" w:hAnsi="Arial"/>
      <w:lang w:eastAsia="en-US"/>
    </w:rPr>
  </w:style>
  <w:style w:type="character" w:styleId="FollowedHyperlink">
    <w:name w:val="FollowedHyperlink"/>
    <w:rsid w:val="009C130F"/>
    <w:rPr>
      <w:color w:val="800080"/>
      <w:u w:val="single"/>
    </w:rPr>
  </w:style>
  <w:style w:type="character" w:customStyle="1" w:styleId="Heading2Char">
    <w:name w:val="Heading 2 Char"/>
    <w:link w:val="Heading2"/>
    <w:rsid w:val="0025177E"/>
    <w:rPr>
      <w:rFonts w:ascii="Arial" w:hAnsi="Arial"/>
      <w:b/>
      <w:lang w:val="en-GB"/>
    </w:rPr>
  </w:style>
  <w:style w:type="paragraph" w:customStyle="1" w:styleId="MediumList2-Accent21">
    <w:name w:val="Medium List 2 - Accent 21"/>
    <w:hidden/>
    <w:uiPriority w:val="99"/>
    <w:semiHidden/>
    <w:rsid w:val="00811391"/>
    <w:rPr>
      <w:rFonts w:ascii="Arial" w:hAnsi="Arial"/>
      <w:lang w:eastAsia="en-US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811391"/>
    <w:pPr>
      <w:keepLines/>
      <w:spacing w:before="240" w:after="0" w:line="259" w:lineRule="auto"/>
      <w:outlineLvl w:val="9"/>
    </w:pPr>
    <w:rPr>
      <w:rFonts w:ascii="Calibri Light" w:eastAsia="MS Gothic" w:hAnsi="Calibri Light"/>
      <w:i w:val="0"/>
      <w:color w:val="2E74B5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rsid w:val="00FD6697"/>
    <w:pPr>
      <w:tabs>
        <w:tab w:val="right" w:leader="dot" w:pos="9543"/>
      </w:tabs>
      <w:ind w:left="400"/>
    </w:pPr>
  </w:style>
  <w:style w:type="paragraph" w:customStyle="1" w:styleId="MediumGrid1-Accent21">
    <w:name w:val="Medium Grid 1 - Accent 21"/>
    <w:basedOn w:val="Normal"/>
    <w:uiPriority w:val="34"/>
    <w:qFormat/>
    <w:rsid w:val="0038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E62B4B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208">
          <w:marLeft w:val="0"/>
          <w:marRight w:val="0"/>
          <w:marTop w:val="0"/>
          <w:marBottom w:val="0"/>
          <w:divBdr>
            <w:top w:val="single" w:sz="6" w:space="5" w:color="4D2177"/>
            <w:left w:val="single" w:sz="6" w:space="5" w:color="4D2177"/>
            <w:bottom w:val="single" w:sz="6" w:space="5" w:color="4D2177"/>
            <w:right w:val="single" w:sz="6" w:space="5" w:color="4D2177"/>
          </w:divBdr>
        </w:div>
      </w:divsChild>
    </w:div>
    <w:div w:id="1914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en.peck\AppData\Roaming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A589-9311-4EBB-97D6-7575A643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1259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Contingents Manager</vt:lpstr>
    </vt:vector>
  </TitlesOfParts>
  <Company>The Scout Association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Contingents Manager</dc:title>
  <dc:creator>Ross Maloney</dc:creator>
  <cp:lastModifiedBy>Hayley Liddell</cp:lastModifiedBy>
  <cp:revision>4</cp:revision>
  <cp:lastPrinted>2018-11-21T10:41:00Z</cp:lastPrinted>
  <dcterms:created xsi:type="dcterms:W3CDTF">2020-07-14T20:15:00Z</dcterms:created>
  <dcterms:modified xsi:type="dcterms:W3CDTF">2020-07-15T18:49:00Z</dcterms:modified>
</cp:coreProperties>
</file>